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5816" w14:textId="2676F063" w:rsidR="00934BDF" w:rsidRDefault="00C6263D" w:rsidP="00C6263D">
      <w:pPr>
        <w:pStyle w:val="Heading1"/>
        <w:jc w:val="center"/>
        <w:rPr>
          <w:b/>
          <w:bCs/>
        </w:rPr>
      </w:pPr>
      <w:r w:rsidRPr="00C6263D">
        <w:rPr>
          <w:b/>
          <w:bCs/>
        </w:rPr>
        <w:t>CLAIM FORM</w:t>
      </w:r>
    </w:p>
    <w:p w14:paraId="13566845" w14:textId="77777777" w:rsidR="00825BCD" w:rsidRPr="00825BCD" w:rsidRDefault="00825BCD" w:rsidP="00825BCD"/>
    <w:p w14:paraId="1D884FE8" w14:textId="3CCF909F" w:rsidR="00C6263D" w:rsidRPr="00C6263D" w:rsidRDefault="00C6263D" w:rsidP="007F7169">
      <w:pPr>
        <w:rPr>
          <w:sz w:val="24"/>
          <w:szCs w:val="24"/>
        </w:rPr>
      </w:pPr>
      <w:r w:rsidRPr="00C6263D">
        <w:t>P</w:t>
      </w:r>
      <w:r w:rsidRPr="00C6263D">
        <w:rPr>
          <w:sz w:val="24"/>
          <w:szCs w:val="24"/>
        </w:rPr>
        <w:t xml:space="preserve">lease return completed form to:  </w:t>
      </w:r>
    </w:p>
    <w:p w14:paraId="5261D1AA" w14:textId="5FF90985" w:rsidR="00C6263D" w:rsidRDefault="00C6263D" w:rsidP="00C6263D">
      <w:pPr>
        <w:spacing w:after="0"/>
        <w:rPr>
          <w:sz w:val="24"/>
          <w:szCs w:val="24"/>
        </w:rPr>
      </w:pPr>
      <w:r w:rsidRPr="00C6263D">
        <w:rPr>
          <w:sz w:val="24"/>
          <w:szCs w:val="24"/>
        </w:rPr>
        <w:t>Treasurer/Collector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Questions?  Please contact 978-759-7616</w:t>
      </w:r>
    </w:p>
    <w:p w14:paraId="127905AF" w14:textId="13FBA199" w:rsidR="00C6263D" w:rsidRDefault="00C6263D" w:rsidP="00C6263D">
      <w:pPr>
        <w:spacing w:after="0"/>
        <w:rPr>
          <w:sz w:val="24"/>
          <w:szCs w:val="24"/>
        </w:rPr>
      </w:pPr>
      <w:r>
        <w:rPr>
          <w:sz w:val="24"/>
          <w:szCs w:val="24"/>
        </w:rPr>
        <w:t>66 Westford St.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or email </w:t>
      </w:r>
      <w:hyperlink r:id="rId7" w:history="1">
        <w:r w:rsidRPr="007A26C3">
          <w:rPr>
            <w:rStyle w:val="Hyperlink"/>
            <w:sz w:val="24"/>
            <w:szCs w:val="24"/>
          </w:rPr>
          <w:t>taxbills@carlislema.gov</w:t>
        </w:r>
      </w:hyperlink>
      <w:r>
        <w:rPr>
          <w:sz w:val="24"/>
          <w:szCs w:val="24"/>
        </w:rPr>
        <w:tab/>
      </w:r>
    </w:p>
    <w:p w14:paraId="4CFFE38E" w14:textId="0E162F91" w:rsidR="00C6263D" w:rsidRPr="00C6263D" w:rsidRDefault="00C6263D" w:rsidP="00C6263D">
      <w:pPr>
        <w:spacing w:after="0"/>
        <w:rPr>
          <w:sz w:val="24"/>
          <w:szCs w:val="24"/>
        </w:rPr>
      </w:pPr>
      <w:r>
        <w:rPr>
          <w:sz w:val="24"/>
          <w:szCs w:val="24"/>
        </w:rPr>
        <w:t>Carlisle, MA 01741</w:t>
      </w:r>
    </w:p>
    <w:p w14:paraId="0F717CCA" w14:textId="350FCEF6" w:rsidR="007F7169" w:rsidRPr="009C1089" w:rsidRDefault="004A08AC" w:rsidP="007F7169">
      <w:pPr>
        <w:rPr>
          <w:sz w:val="20"/>
        </w:rPr>
      </w:pPr>
      <w:r>
        <w:rPr>
          <w:sz w:val="20"/>
        </w:rPr>
        <w:t>--------------------------------------------------------------------------------------------------------------------------------------------------------</w:t>
      </w:r>
      <w:r w:rsidR="00934BDF">
        <w:rPr>
          <w:sz w:val="20"/>
        </w:rPr>
        <w:t>--------------</w:t>
      </w:r>
    </w:p>
    <w:p w14:paraId="5D21B6FC" w14:textId="6D43E731" w:rsidR="007F7169" w:rsidRPr="00C6263D" w:rsidRDefault="007F7169" w:rsidP="007F7169">
      <w:pPr>
        <w:jc w:val="center"/>
        <w:rPr>
          <w:b/>
          <w:bCs/>
          <w:sz w:val="24"/>
          <w:szCs w:val="24"/>
        </w:rPr>
      </w:pPr>
      <w:r w:rsidRPr="00C6263D">
        <w:rPr>
          <w:b/>
          <w:bCs/>
          <w:sz w:val="24"/>
          <w:szCs w:val="24"/>
        </w:rPr>
        <w:t>LOST CHECK AFFIDAVIT</w:t>
      </w:r>
    </w:p>
    <w:p w14:paraId="7175B8C3" w14:textId="5FAD4594" w:rsidR="007F7169" w:rsidRPr="00C6263D" w:rsidRDefault="007F7169" w:rsidP="007F7169">
      <w:r w:rsidRPr="00C6263D">
        <w:t xml:space="preserve">By signing this agreement, I certify that I have not received or cashed the check issued to me which is referenced </w:t>
      </w:r>
      <w:r w:rsidR="00C6263D" w:rsidRPr="00C6263D">
        <w:t>below</w:t>
      </w:r>
      <w:r w:rsidRPr="00C6263D">
        <w:t xml:space="preserve">. I also agree that I will not cash the original check should I receive it after signing this agreement. If the original check is located, I agree to write “VOID” across the face of the </w:t>
      </w:r>
      <w:r w:rsidR="00C6263D" w:rsidRPr="00C6263D">
        <w:t>check and</w:t>
      </w:r>
      <w:r w:rsidRPr="00C6263D">
        <w:t xml:space="preserve"> promptly return it to the Town of Carlisle’s Treasurer’s Office.</w:t>
      </w:r>
    </w:p>
    <w:p w14:paraId="71395D3F" w14:textId="58E4A8B2" w:rsidR="00934BDF" w:rsidRDefault="00C6263D" w:rsidP="00C6263D">
      <w:pPr>
        <w:spacing w:after="120"/>
        <w:rPr>
          <w:sz w:val="20"/>
        </w:rPr>
      </w:pPr>
      <w:r>
        <w:rPr>
          <w:sz w:val="20"/>
        </w:rPr>
        <w:t xml:space="preserve">Check Number ____________________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Amount __________________</w:t>
      </w:r>
      <w:r w:rsidR="00825BCD">
        <w:rPr>
          <w:sz w:val="20"/>
        </w:rPr>
        <w:t>_</w:t>
      </w:r>
    </w:p>
    <w:p w14:paraId="594E947C" w14:textId="77777777" w:rsidR="00C6263D" w:rsidRDefault="00C6263D" w:rsidP="00C6263D">
      <w:pPr>
        <w:spacing w:after="120"/>
        <w:rPr>
          <w:sz w:val="20"/>
        </w:rPr>
      </w:pPr>
    </w:p>
    <w:p w14:paraId="2D3A67C5" w14:textId="4132E76A" w:rsidR="00C6263D" w:rsidRDefault="00825BCD" w:rsidP="00C6263D">
      <w:pPr>
        <w:spacing w:after="120"/>
        <w:rPr>
          <w:sz w:val="20"/>
        </w:rPr>
      </w:pPr>
      <w:r>
        <w:rPr>
          <w:sz w:val="20"/>
        </w:rPr>
        <w:t>Name on Check______________________________________________________________________________________</w:t>
      </w:r>
    </w:p>
    <w:p w14:paraId="4A00809D" w14:textId="77777777" w:rsidR="00C6263D" w:rsidRDefault="00C6263D" w:rsidP="00C6263D">
      <w:pPr>
        <w:spacing w:after="120"/>
        <w:rPr>
          <w:sz w:val="20"/>
        </w:rPr>
      </w:pPr>
    </w:p>
    <w:p w14:paraId="511A1750" w14:textId="7A02477F" w:rsidR="007F7169" w:rsidRPr="00825BCD" w:rsidRDefault="007F7169" w:rsidP="007F7169">
      <w:r w:rsidRPr="00825BCD">
        <w:t>Address:</w:t>
      </w:r>
      <w:r w:rsidR="00934BDF" w:rsidRPr="00825BCD">
        <w:t xml:space="preserve"> ______________________________________________________________________________________________</w:t>
      </w:r>
    </w:p>
    <w:p w14:paraId="2E663675" w14:textId="5901EA00" w:rsidR="007F7169" w:rsidRPr="00825BCD" w:rsidRDefault="007F7169" w:rsidP="007F7169">
      <w:r w:rsidRPr="00825BCD">
        <w:t>Phone or email</w:t>
      </w:r>
      <w:r w:rsidR="00934BDF" w:rsidRPr="00825BCD">
        <w:t>:_________________________________________________________________________________________</w:t>
      </w:r>
    </w:p>
    <w:p w14:paraId="0E2C8166" w14:textId="77777777" w:rsidR="00934BDF" w:rsidRDefault="00934BDF" w:rsidP="007F7169">
      <w:pPr>
        <w:rPr>
          <w:sz w:val="20"/>
        </w:rPr>
      </w:pPr>
    </w:p>
    <w:p w14:paraId="0F912881" w14:textId="77777777" w:rsidR="00825BCD" w:rsidRPr="00825BCD" w:rsidRDefault="00825BCD" w:rsidP="00825BCD">
      <w:r w:rsidRPr="00825BCD">
        <w:t xml:space="preserve">Signature: ______________________________________________________________    Date: _____________________ </w:t>
      </w:r>
    </w:p>
    <w:p w14:paraId="0B9A0858" w14:textId="77777777" w:rsidR="00C6263D" w:rsidRDefault="00C6263D" w:rsidP="007F7169">
      <w:pPr>
        <w:rPr>
          <w:sz w:val="20"/>
        </w:rPr>
      </w:pPr>
    </w:p>
    <w:p w14:paraId="18C4926E" w14:textId="77777777" w:rsidR="00C6263D" w:rsidRDefault="00C6263D" w:rsidP="007F7169">
      <w:pPr>
        <w:rPr>
          <w:sz w:val="20"/>
        </w:rPr>
      </w:pPr>
    </w:p>
    <w:p w14:paraId="4D9DE3A6" w14:textId="77777777" w:rsidR="00C6263D" w:rsidRDefault="00C6263D" w:rsidP="007F7169">
      <w:pPr>
        <w:rPr>
          <w:sz w:val="20"/>
        </w:rPr>
      </w:pPr>
    </w:p>
    <w:p w14:paraId="002FA223" w14:textId="482F7C48" w:rsidR="00A73AE6" w:rsidRDefault="007F7169" w:rsidP="00176522">
      <w:pPr>
        <w:rPr>
          <w:sz w:val="20"/>
        </w:rPr>
      </w:pPr>
      <w:r w:rsidRPr="009C1089">
        <w:rPr>
          <w:sz w:val="20"/>
        </w:rPr>
        <w:t xml:space="preserve">  </w:t>
      </w:r>
      <w:r w:rsidRPr="009C1089">
        <w:rPr>
          <w:sz w:val="20"/>
        </w:rPr>
        <w:tab/>
      </w:r>
      <w:r w:rsidR="00934BDF">
        <w:rPr>
          <w:sz w:val="20"/>
        </w:rPr>
        <w:tab/>
      </w:r>
      <w:r w:rsidR="00934BDF">
        <w:rPr>
          <w:sz w:val="20"/>
        </w:rPr>
        <w:tab/>
      </w:r>
      <w:r w:rsidRPr="009C1089">
        <w:rPr>
          <w:sz w:val="20"/>
        </w:rPr>
        <w:t xml:space="preserve">66 Westford Street, Carlisle, MA 01741 </w:t>
      </w:r>
      <w:hyperlink r:id="rId8" w:history="1">
        <w:r w:rsidRPr="009C1089">
          <w:rPr>
            <w:rStyle w:val="Hyperlink"/>
            <w:sz w:val="20"/>
          </w:rPr>
          <w:t>taxbills@carlislema.gov</w:t>
        </w:r>
      </w:hyperlink>
      <w:r w:rsidRPr="009C1089">
        <w:rPr>
          <w:sz w:val="20"/>
        </w:rPr>
        <w:t xml:space="preserve">  (978)369-5557</w:t>
      </w:r>
    </w:p>
    <w:sectPr w:rsidR="00A73AE6" w:rsidSect="00404697"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36C9" w14:textId="77777777" w:rsidR="009B7BBE" w:rsidRDefault="009B7BBE" w:rsidP="00142661">
      <w:pPr>
        <w:spacing w:after="0" w:line="240" w:lineRule="auto"/>
      </w:pPr>
      <w:r>
        <w:separator/>
      </w:r>
    </w:p>
  </w:endnote>
  <w:endnote w:type="continuationSeparator" w:id="0">
    <w:p w14:paraId="5AAB81DC" w14:textId="77777777" w:rsidR="009B7BBE" w:rsidRDefault="009B7BBE" w:rsidP="0014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Times New Roman"/>
    <w:panose1 w:val="00000000000000000000"/>
    <w:charset w:val="00"/>
    <w:family w:val="roman"/>
    <w:notTrueType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1C07" w14:textId="77777777" w:rsidR="009B7BBE" w:rsidRDefault="009B7BBE" w:rsidP="00142661">
      <w:pPr>
        <w:spacing w:after="0" w:line="240" w:lineRule="auto"/>
      </w:pPr>
      <w:r>
        <w:separator/>
      </w:r>
    </w:p>
  </w:footnote>
  <w:footnote w:type="continuationSeparator" w:id="0">
    <w:p w14:paraId="60824AAF" w14:textId="77777777" w:rsidR="009B7BBE" w:rsidRDefault="009B7BBE" w:rsidP="0014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7044" w14:textId="77777777" w:rsidR="00C626B7" w:rsidRDefault="00C626B7" w:rsidP="00C626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723144" wp14:editId="1A4E4D65">
              <wp:simplePos x="0" y="0"/>
              <wp:positionH relativeFrom="column">
                <wp:posOffset>1546860</wp:posOffset>
              </wp:positionH>
              <wp:positionV relativeFrom="paragraph">
                <wp:posOffset>7620</wp:posOffset>
              </wp:positionV>
              <wp:extent cx="2697480" cy="1097280"/>
              <wp:effectExtent l="0" t="0" r="26670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1097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7F10D" w14:textId="647F5091" w:rsidR="00E914B8" w:rsidRPr="00E914B8" w:rsidRDefault="00C626B7" w:rsidP="00E914B8">
                          <w:pPr>
                            <w:pStyle w:val="Heading3"/>
                            <w:shd w:val="clear" w:color="auto" w:fill="FFFFFF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E914B8">
                            <w:rPr>
                              <w:rFonts w:ascii="Amiri" w:hAnsi="Amiri"/>
                              <w:i/>
                              <w:iCs/>
                              <w:sz w:val="40"/>
                              <w:szCs w:val="40"/>
                            </w:rPr>
                            <w:t>Town of Carlisle</w:t>
                          </w:r>
                        </w:p>
                        <w:p w14:paraId="78E74AA6" w14:textId="4D767C8D" w:rsidR="00C626B7" w:rsidRDefault="00E914B8" w:rsidP="00C626B7">
                          <w:pPr>
                            <w:pStyle w:val="Heading3"/>
                            <w:shd w:val="clear" w:color="auto" w:fill="FFFFFF"/>
                            <w:spacing w:before="0" w:beforeAutospacing="0" w:after="0" w:afterAutospacing="0"/>
                            <w:jc w:val="center"/>
                          </w:pPr>
                          <w:r>
                            <w:t>Office of the Treasurer/Collector</w:t>
                          </w:r>
                        </w:p>
                        <w:p w14:paraId="6A92426A" w14:textId="6249D229" w:rsidR="00E914B8" w:rsidRPr="008065DB" w:rsidRDefault="00E914B8" w:rsidP="00C626B7">
                          <w:pPr>
                            <w:pStyle w:val="Heading3"/>
                            <w:shd w:val="clear" w:color="auto" w:fill="FFFFFF"/>
                            <w:spacing w:before="0" w:beforeAutospacing="0" w:after="0" w:afterAutospacing="0"/>
                            <w:jc w:val="center"/>
                            <w:rPr>
                              <w:b w:val="0"/>
                              <w:bCs w:val="0"/>
                            </w:rPr>
                          </w:pPr>
                          <w:r w:rsidRPr="008065DB">
                            <w:rPr>
                              <w:b w:val="0"/>
                              <w:bCs w:val="0"/>
                            </w:rPr>
                            <w:t>66 Westford St.</w:t>
                          </w:r>
                        </w:p>
                        <w:p w14:paraId="598239F0" w14:textId="606C1A26" w:rsidR="00E914B8" w:rsidRPr="00142661" w:rsidRDefault="00E914B8" w:rsidP="00C626B7">
                          <w:pPr>
                            <w:pStyle w:val="Heading3"/>
                            <w:shd w:val="clear" w:color="auto" w:fill="FFFFFF"/>
                            <w:spacing w:before="0" w:beforeAutospacing="0" w:after="0" w:afterAutospacing="0"/>
                            <w:jc w:val="center"/>
                          </w:pPr>
                          <w:r w:rsidRPr="008065DB">
                            <w:rPr>
                              <w:b w:val="0"/>
                              <w:bCs w:val="0"/>
                            </w:rPr>
                            <w:t>Carlisle, MA</w:t>
                          </w:r>
                          <w:r>
                            <w:t xml:space="preserve"> </w:t>
                          </w:r>
                          <w:r w:rsidRPr="008065DB">
                            <w:rPr>
                              <w:b w:val="0"/>
                              <w:bCs w:val="0"/>
                            </w:rPr>
                            <w:t>01741</w:t>
                          </w:r>
                        </w:p>
                        <w:p w14:paraId="0539D922" w14:textId="77777777" w:rsidR="008065DB" w:rsidRDefault="008065D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231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8pt;margin-top:.6pt;width:212.4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">
              <v:textbox>
                <w:txbxContent>
                  <w:p w14:paraId="2EF7F10D" w14:textId="647F5091" w:rsidR="00E914B8" w:rsidRPr="00E914B8" w:rsidRDefault="00C626B7" w:rsidP="00E914B8">
                    <w:pPr>
                      <w:pStyle w:val="Heading3"/>
                      <w:shd w:val="clear" w:color="auto" w:fill="FFFFFF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E914B8">
                      <w:rPr>
                        <w:rFonts w:ascii="Amiri" w:hAnsi="Amiri"/>
                        <w:i/>
                        <w:iCs/>
                        <w:sz w:val="40"/>
                        <w:szCs w:val="40"/>
                      </w:rPr>
                      <w:t>Town of Carlisle</w:t>
                    </w:r>
                  </w:p>
                  <w:p w14:paraId="78E74AA6" w14:textId="4D767C8D" w:rsidR="00C626B7" w:rsidRDefault="00E914B8" w:rsidP="00C626B7">
                    <w:pPr>
                      <w:pStyle w:val="Heading3"/>
                      <w:shd w:val="clear" w:color="auto" w:fill="FFFFFF"/>
                      <w:spacing w:before="0" w:beforeAutospacing="0" w:after="0" w:afterAutospacing="0"/>
                      <w:jc w:val="center"/>
                    </w:pPr>
                    <w:r>
                      <w:t>Office of the Treasurer/Collector</w:t>
                    </w:r>
                  </w:p>
                  <w:p w14:paraId="6A92426A" w14:textId="6249D229" w:rsidR="00E914B8" w:rsidRPr="008065DB" w:rsidRDefault="00E914B8" w:rsidP="00C626B7">
                    <w:pPr>
                      <w:pStyle w:val="Heading3"/>
                      <w:shd w:val="clear" w:color="auto" w:fill="FFFFFF"/>
                      <w:spacing w:before="0" w:beforeAutospacing="0" w:after="0" w:afterAutospacing="0"/>
                      <w:jc w:val="center"/>
                      <w:rPr>
                        <w:b w:val="0"/>
                        <w:bCs w:val="0"/>
                      </w:rPr>
                    </w:pPr>
                    <w:r w:rsidRPr="008065DB">
                      <w:rPr>
                        <w:b w:val="0"/>
                        <w:bCs w:val="0"/>
                      </w:rPr>
                      <w:t>66 Westford St.</w:t>
                    </w:r>
                  </w:p>
                  <w:p w14:paraId="598239F0" w14:textId="606C1A26" w:rsidR="00E914B8" w:rsidRPr="00142661" w:rsidRDefault="00E914B8" w:rsidP="00C626B7">
                    <w:pPr>
                      <w:pStyle w:val="Heading3"/>
                      <w:shd w:val="clear" w:color="auto" w:fill="FFFFFF"/>
                      <w:spacing w:before="0" w:beforeAutospacing="0" w:after="0" w:afterAutospacing="0"/>
                      <w:jc w:val="center"/>
                    </w:pPr>
                    <w:r w:rsidRPr="008065DB">
                      <w:rPr>
                        <w:b w:val="0"/>
                        <w:bCs w:val="0"/>
                      </w:rPr>
                      <w:t>Carlisle, MA</w:t>
                    </w:r>
                    <w:r>
                      <w:t xml:space="preserve"> </w:t>
                    </w:r>
                    <w:r w:rsidRPr="008065DB">
                      <w:rPr>
                        <w:b w:val="0"/>
                        <w:bCs w:val="0"/>
                      </w:rPr>
                      <w:t>01741</w:t>
                    </w:r>
                  </w:p>
                  <w:p w14:paraId="0539D922" w14:textId="77777777" w:rsidR="008065DB" w:rsidRDefault="008065DB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A61D1BA" wp14:editId="65B77601">
          <wp:extent cx="1181100" cy="1181100"/>
          <wp:effectExtent l="0" t="0" r="0" b="0"/>
          <wp:docPr id="1833020210" name="Picture 1833020210" descr="Click to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lick to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A36EF5C" wp14:editId="388984F3">
          <wp:extent cx="1150496" cy="1123895"/>
          <wp:effectExtent l="0" t="0" r="0" b="635"/>
          <wp:docPr id="1611159937" name="Picture 1611159937" descr="Welcom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elcome Se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496" cy="11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19C33" w14:textId="77777777" w:rsidR="00C626B7" w:rsidRDefault="00C626B7" w:rsidP="00C626B7">
    <w:pPr>
      <w:pStyle w:val="Header"/>
    </w:pPr>
  </w:p>
  <w:p w14:paraId="4AB81D4B" w14:textId="3237349B" w:rsidR="00C626B7" w:rsidRDefault="008134B8" w:rsidP="00C626B7">
    <w:pPr>
      <w:pStyle w:val="Header"/>
      <w:rPr>
        <w:rFonts w:cstheme="minorHAnsi"/>
        <w:b/>
        <w:sz w:val="20"/>
        <w:szCs w:val="20"/>
      </w:rPr>
    </w:pPr>
    <w:r>
      <w:rPr>
        <w:rFonts w:ascii="Lucida Calligraphy" w:hAnsi="Lucida Calligraphy"/>
        <w:b/>
        <w:sz w:val="18"/>
        <w:szCs w:val="18"/>
      </w:rPr>
      <w:t>Sandra Nason, Treasurer/Collector</w:t>
    </w:r>
    <w:r w:rsidR="00E914B8">
      <w:rPr>
        <w:rFonts w:ascii="Lucida Calligraphy" w:hAnsi="Lucida Calligraphy"/>
        <w:b/>
        <w:sz w:val="18"/>
        <w:szCs w:val="18"/>
      </w:rPr>
      <w:tab/>
      <w:t xml:space="preserve">                                            </w:t>
    </w:r>
    <w:r w:rsidR="00ED650F">
      <w:rPr>
        <w:rFonts w:ascii="Lucida Calligraphy" w:hAnsi="Lucida Calligraphy"/>
        <w:b/>
        <w:sz w:val="18"/>
        <w:szCs w:val="18"/>
      </w:rPr>
      <w:t xml:space="preserve">     </w:t>
    </w:r>
    <w:r w:rsidR="00506BBD">
      <w:rPr>
        <w:rFonts w:ascii="Lucida Calligraphy" w:hAnsi="Lucida Calligraphy"/>
        <w:b/>
        <w:sz w:val="18"/>
        <w:szCs w:val="18"/>
      </w:rPr>
      <w:t xml:space="preserve">             </w:t>
    </w:r>
    <w:r w:rsidR="00ED650F">
      <w:rPr>
        <w:rFonts w:ascii="Lucida Calligraphy" w:hAnsi="Lucida Calligraphy"/>
        <w:b/>
        <w:sz w:val="18"/>
        <w:szCs w:val="18"/>
      </w:rPr>
      <w:t xml:space="preserve">  Phone</w:t>
    </w:r>
    <w:r w:rsidR="00E914B8">
      <w:rPr>
        <w:rFonts w:ascii="Lucida Calligraphy" w:hAnsi="Lucida Calligraphy"/>
        <w:b/>
        <w:sz w:val="18"/>
        <w:szCs w:val="18"/>
      </w:rPr>
      <w:t xml:space="preserve">  </w:t>
    </w:r>
    <w:r w:rsidR="00ED650F">
      <w:rPr>
        <w:rFonts w:ascii="Lucida Calligraphy" w:hAnsi="Lucida Calligraphy"/>
        <w:b/>
        <w:sz w:val="18"/>
        <w:szCs w:val="18"/>
      </w:rPr>
      <w:t xml:space="preserve"> </w:t>
    </w:r>
    <w:r w:rsidR="00AC5C48">
      <w:rPr>
        <w:rFonts w:cstheme="minorHAnsi"/>
        <w:b/>
        <w:sz w:val="20"/>
        <w:szCs w:val="20"/>
      </w:rPr>
      <w:t>1</w:t>
    </w:r>
    <w:r w:rsidR="00ED650F">
      <w:rPr>
        <w:rFonts w:cstheme="minorHAnsi"/>
        <w:b/>
        <w:sz w:val="18"/>
        <w:szCs w:val="18"/>
      </w:rPr>
      <w:t>-</w:t>
    </w:r>
    <w:r w:rsidR="00E914B8" w:rsidRPr="00E914B8">
      <w:rPr>
        <w:rFonts w:cstheme="minorHAnsi"/>
        <w:b/>
        <w:sz w:val="20"/>
        <w:szCs w:val="20"/>
      </w:rPr>
      <w:t>978-</w:t>
    </w:r>
    <w:r w:rsidR="00A73AE6">
      <w:rPr>
        <w:rFonts w:cstheme="minorHAnsi"/>
        <w:b/>
        <w:sz w:val="20"/>
        <w:szCs w:val="20"/>
      </w:rPr>
      <w:t>759-</w:t>
    </w:r>
    <w:r w:rsidR="00934BDF">
      <w:rPr>
        <w:rFonts w:cstheme="minorHAnsi"/>
        <w:b/>
        <w:sz w:val="20"/>
        <w:szCs w:val="20"/>
      </w:rPr>
      <w:t>7616</w:t>
    </w:r>
  </w:p>
  <w:p w14:paraId="57A97BE4" w14:textId="77777777" w:rsidR="00934BDF" w:rsidRPr="00B8461D" w:rsidRDefault="00934BDF" w:rsidP="00C626B7">
    <w:pPr>
      <w:pStyle w:val="Header"/>
      <w:rPr>
        <w:rFonts w:ascii="Lucida Calligraphy" w:hAnsi="Lucida Calligraphy"/>
        <w:b/>
        <w:sz w:val="18"/>
        <w:szCs w:val="18"/>
      </w:rPr>
    </w:pPr>
  </w:p>
  <w:p w14:paraId="14489633" w14:textId="77777777" w:rsidR="00B80D60" w:rsidRPr="00C626B7" w:rsidRDefault="00B80D60" w:rsidP="00C62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2ECF"/>
    <w:multiLevelType w:val="multilevel"/>
    <w:tmpl w:val="135E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50737"/>
    <w:multiLevelType w:val="multilevel"/>
    <w:tmpl w:val="10A4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036696">
    <w:abstractNumId w:val="0"/>
  </w:num>
  <w:num w:numId="2" w16cid:durableId="624889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2B"/>
    <w:rsid w:val="00101DE0"/>
    <w:rsid w:val="0012082B"/>
    <w:rsid w:val="00142661"/>
    <w:rsid w:val="00173447"/>
    <w:rsid w:val="00176522"/>
    <w:rsid w:val="001D1E69"/>
    <w:rsid w:val="001D4CF4"/>
    <w:rsid w:val="0026484E"/>
    <w:rsid w:val="00280AB8"/>
    <w:rsid w:val="003018FC"/>
    <w:rsid w:val="003D3FC3"/>
    <w:rsid w:val="00404697"/>
    <w:rsid w:val="004A08AC"/>
    <w:rsid w:val="004E31FE"/>
    <w:rsid w:val="00506BBD"/>
    <w:rsid w:val="00514570"/>
    <w:rsid w:val="005169B0"/>
    <w:rsid w:val="005368EF"/>
    <w:rsid w:val="005D4A3B"/>
    <w:rsid w:val="00634FEC"/>
    <w:rsid w:val="00652145"/>
    <w:rsid w:val="00687B54"/>
    <w:rsid w:val="006B2507"/>
    <w:rsid w:val="00755729"/>
    <w:rsid w:val="007929F1"/>
    <w:rsid w:val="007B14C4"/>
    <w:rsid w:val="007B543A"/>
    <w:rsid w:val="007F7169"/>
    <w:rsid w:val="008065DB"/>
    <w:rsid w:val="008134B8"/>
    <w:rsid w:val="00817634"/>
    <w:rsid w:val="008259D0"/>
    <w:rsid w:val="00825BCD"/>
    <w:rsid w:val="00872BDC"/>
    <w:rsid w:val="00934BDF"/>
    <w:rsid w:val="009B7BBE"/>
    <w:rsid w:val="009F2054"/>
    <w:rsid w:val="00A016A2"/>
    <w:rsid w:val="00A215DC"/>
    <w:rsid w:val="00A56693"/>
    <w:rsid w:val="00A73AE6"/>
    <w:rsid w:val="00A92E0D"/>
    <w:rsid w:val="00AC5C48"/>
    <w:rsid w:val="00B35757"/>
    <w:rsid w:val="00B64790"/>
    <w:rsid w:val="00B80D60"/>
    <w:rsid w:val="00B8461D"/>
    <w:rsid w:val="00C170D2"/>
    <w:rsid w:val="00C6263D"/>
    <w:rsid w:val="00C626B7"/>
    <w:rsid w:val="00C76E3F"/>
    <w:rsid w:val="00CB624B"/>
    <w:rsid w:val="00D41735"/>
    <w:rsid w:val="00D536E9"/>
    <w:rsid w:val="00D812D0"/>
    <w:rsid w:val="00DA64D5"/>
    <w:rsid w:val="00DC0607"/>
    <w:rsid w:val="00DC75B0"/>
    <w:rsid w:val="00E250FD"/>
    <w:rsid w:val="00E55429"/>
    <w:rsid w:val="00E914B8"/>
    <w:rsid w:val="00ED650F"/>
    <w:rsid w:val="00F527DC"/>
    <w:rsid w:val="00F661FE"/>
    <w:rsid w:val="00F7369C"/>
    <w:rsid w:val="00F943E2"/>
    <w:rsid w:val="00FC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C5CDF"/>
  <w15:docId w15:val="{4A638D6C-6186-489B-9D96-4A804F8A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42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661"/>
  </w:style>
  <w:style w:type="paragraph" w:styleId="Footer">
    <w:name w:val="footer"/>
    <w:basedOn w:val="Normal"/>
    <w:link w:val="FooterChar"/>
    <w:uiPriority w:val="99"/>
    <w:unhideWhenUsed/>
    <w:rsid w:val="00142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661"/>
  </w:style>
  <w:style w:type="paragraph" w:styleId="BalloonText">
    <w:name w:val="Balloon Text"/>
    <w:basedOn w:val="Normal"/>
    <w:link w:val="BalloonTextChar"/>
    <w:uiPriority w:val="99"/>
    <w:semiHidden/>
    <w:unhideWhenUsed/>
    <w:rsid w:val="0014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66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426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7B14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543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016A2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5C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62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xbills@carlislem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xbills@carlislem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enze\Documents\Custom%20Office%20Templates\Color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Color Letterhead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Henze</dc:creator>
  <cp:lastModifiedBy>Aubrey Thomas</cp:lastModifiedBy>
  <cp:revision>2</cp:revision>
  <cp:lastPrinted>2024-03-12T17:18:00Z</cp:lastPrinted>
  <dcterms:created xsi:type="dcterms:W3CDTF">2025-12-31T18:57:00Z</dcterms:created>
  <dcterms:modified xsi:type="dcterms:W3CDTF">2025-12-31T18:57:00Z</dcterms:modified>
</cp:coreProperties>
</file>